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00" w:lineRule="exact"/>
        <w:outlineLvl w:val="0"/>
        <w:rPr>
          <w:rFonts w:ascii="仿宋" w:eastAsia="仿宋" w:cs="仿宋" w:hAnsi="仿宋" w:hint="eastAsia"/>
          <w:sz w:val="24"/>
        </w:rPr>
      </w:pPr>
      <w:r>
        <w:rPr>
          <w:rFonts w:ascii="仿宋" w:eastAsia="仿宋" w:cs="仿宋" w:hAnsi="仿宋" w:hint="eastAsia"/>
          <w:sz w:val="24"/>
        </w:rPr>
        <w:t>附件2：</w:t>
      </w:r>
    </w:p>
    <w:tbl>
      <w:tblPr>
        <w:jc w:val="lef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202"/>
        <w:gridCol w:w="1173"/>
        <w:gridCol w:w="989"/>
        <w:gridCol w:w="343"/>
        <w:gridCol w:w="674"/>
        <w:gridCol w:w="65"/>
        <w:gridCol w:w="822"/>
        <w:gridCol w:w="258"/>
        <w:gridCol w:w="753"/>
        <w:gridCol w:w="595"/>
        <w:gridCol w:w="508"/>
        <w:gridCol w:w="305"/>
        <w:gridCol w:w="451"/>
        <w:gridCol w:w="1715"/>
      </w:tblGrid>
      <w:tr>
        <w:trPr>
          <w:trHeight w:val="567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cs="宋体" w:hAnsi="宋体" w:hint="eastAsia"/>
                <w:b/>
                <w:bCs/>
                <w:color w:val="000000"/>
                <w:kern w:val="0"/>
                <w:sz w:val="36"/>
                <w:szCs w:val="36"/>
              </w:rPr>
              <w:t>应聘报名表</w:t>
            </w:r>
          </w:p>
        </w:tc>
      </w:tr>
      <w:tr>
        <w:trPr>
          <w:trHeight w:val="56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应聘部门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4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rPr>
          <w:trHeight w:val="56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6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56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是否在职</w:t>
            </w:r>
          </w:p>
        </w:tc>
        <w:tc>
          <w:tcPr>
            <w:tcW w:w="6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56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生育状况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Wingdings" w:eastAsia="宋体" w:cs="Wingdings" w:hAnsi="Wingdings" w:hint="eastAsia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紧急</w:t>
            </w:r>
          </w:p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Wingdings" w:eastAsia="宋体" w:cs="Wingdings" w:hAnsi="Wingdings" w:hint="eastAsia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与紧急</w:t>
            </w:r>
          </w:p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联系人关系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紧急联系人</w:t>
            </w:r>
          </w:p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23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身高（cm）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3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户口</w:t>
            </w:r>
          </w:p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现居住地址</w:t>
            </w:r>
          </w:p>
        </w:tc>
        <w:tc>
          <w:tcPr>
            <w:tcW w:w="23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职业资格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专业技术职称</w:t>
            </w:r>
          </w:p>
        </w:tc>
        <w:tc>
          <w:tcPr>
            <w:tcW w:w="23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语言能力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特长/爱好</w:t>
            </w:r>
          </w:p>
        </w:tc>
        <w:tc>
          <w:tcPr>
            <w:tcW w:w="23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现工作单位</w:t>
              <w:br/>
              <w:t>及职务</w:t>
            </w:r>
          </w:p>
        </w:tc>
        <w:tc>
          <w:tcPr>
            <w:tcW w:w="23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奖惩情况</w:t>
              <w:br/>
              <w:t>（无相关情况则写“无”）</w:t>
            </w:r>
          </w:p>
        </w:tc>
        <w:tc>
          <w:tcPr>
            <w:tcW w:w="439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相关证书</w:t>
              <w:br/>
              <w:t>（无相关证书则写“无”）</w:t>
            </w:r>
          </w:p>
        </w:tc>
        <w:tc>
          <w:tcPr>
            <w:tcW w:w="439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学习经历</w:t>
              <w:br/>
            </w:r>
            <w:r>
              <w:rPr>
                <w:rFonts w:ascii="宋体" w:eastAsia="宋体" w:cs="宋体" w:hAnsi="宋体"/>
                <w:color w:val="000000"/>
                <w:kern w:val="0"/>
                <w:sz w:val="22"/>
                <w:szCs w:val="22"/>
              </w:rPr>
              <w:t>（从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高中</w:t>
            </w:r>
            <w:r>
              <w:rPr>
                <w:rFonts w:ascii="宋体" w:eastAsia="宋体" w:cs="宋体" w:hAnsi="宋体"/>
                <w:color w:val="000000"/>
                <w:kern w:val="0"/>
                <w:sz w:val="22"/>
                <w:szCs w:val="22"/>
              </w:rPr>
              <w:t>开始填写）</w:t>
            </w: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起止日期</w:t>
            </w:r>
          </w:p>
        </w:tc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全日制/在职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</w:tr>
      <w:tr>
        <w:trPr>
          <w:trHeight w:val="567"/>
        </w:trPr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宋体" w:eastAsia="宋体" w:cs="宋体" w:hAnsi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宋体" w:eastAsia="宋体" w:cs="宋体" w:hAnsi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宋体" w:eastAsia="宋体" w:cs="宋体" w:hAnsi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宋体" w:eastAsia="宋体" w:cs="宋体" w:hAnsi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宋体" w:eastAsia="宋体" w:cs="宋体" w:hAnsi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工作经历</w:t>
            </w:r>
            <w:bookmarkStart w:id="0" w:name="_GoBack"/>
            <w:bookmarkEnd w:id="0"/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br/>
              <w:t>（时间不间断，由远及近填写）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10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职位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工作内容</w:t>
            </w:r>
          </w:p>
        </w:tc>
      </w:tr>
      <w:tr>
        <w:trPr>
          <w:trHeight w:val="567"/>
        </w:trPr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top"/>
            </w:pPr>
            <w:r>
              <w:rPr>
                <w:rFonts w:hint="eastAsia"/>
              </w:rPr>
              <w:t>2026-至今</w:t>
            </w:r>
          </w:p>
        </w:tc>
        <w:tc>
          <w:tcPr>
            <w:tcW w:w="10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top"/>
            </w:pPr>
            <w:r>
              <w:rPr>
                <w:rFonts w:hint="eastAsia"/>
              </w:rPr>
              <w:t>XXXXX单位</w:t>
            </w:r>
          </w:p>
        </w:tc>
        <w:tc>
          <w:tcPr>
            <w:tcW w:w="1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top"/>
            </w:pPr>
            <w:r>
              <w:rPr>
                <w:rFonts w:hint="eastAsia"/>
              </w:rPr>
              <w:t>XXX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eastAsia="宋体" w:cs="宋体" w:hAnsi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Xxxxxx</w:t>
            </w:r>
          </w:p>
        </w:tc>
      </w:tr>
      <w:tr>
        <w:trPr>
          <w:trHeight w:val="567"/>
        </w:trPr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eastAsia="宋体" w:cs="宋体" w:hAnsi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0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eastAsia="宋体" w:cs="宋体" w:hAnsi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eastAsia="宋体" w:cs="宋体" w:hAnsi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eastAsia="宋体" w:cs="宋体" w:hAnsi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eastAsia="宋体" w:cs="宋体" w:hAnsi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0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eastAsia="宋体" w:cs="宋体" w:hAnsi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eastAsia="宋体" w:cs="宋体" w:hAnsi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eastAsia="宋体" w:cs="宋体" w:hAnsi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eastAsia="宋体" w:cs="宋体" w:hAnsi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0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eastAsia="宋体" w:cs="宋体" w:hAnsi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eastAsia="宋体" w:cs="宋体" w:hAnsi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eastAsia="宋体" w:cs="宋体" w:hAnsi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</w:tr>
      <w:tr>
        <w:trPr>
          <w:trHeight w:val="510"/>
        </w:trPr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eastAsia="宋体" w:cs="宋体" w:hAnsi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0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eastAsia="宋体" w:cs="宋体" w:hAnsi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eastAsia="宋体" w:cs="宋体" w:hAnsi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宋体" w:eastAsia="宋体" w:cs="宋体" w:hAnsi="宋体" w:hint="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项目经历</w:t>
              <w:br/>
              <w:t>（无相关</w:t>
              <w:br/>
              <w:t>经历填写</w:t>
              <w:br/>
              <w:t>“无”）</w:t>
            </w:r>
          </w:p>
        </w:tc>
        <w:tc>
          <w:tcPr>
            <w:tcW w:w="439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宋体" w:eastAsia="宋体" w:cs="宋体" w:hAnsi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培训经历</w:t>
              <w:br/>
              <w:t>（无相关</w:t>
              <w:br/>
              <w:t>经历填写</w:t>
              <w:br/>
              <w:t>“无”）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培训课程</w:t>
            </w:r>
          </w:p>
        </w:tc>
        <w:tc>
          <w:tcPr>
            <w:tcW w:w="1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培训时间</w:t>
            </w:r>
          </w:p>
        </w:tc>
        <w:tc>
          <w:tcPr>
            <w:tcW w:w="18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培训机构</w:t>
            </w:r>
          </w:p>
        </w:tc>
      </w:tr>
      <w:tr>
        <w:trPr>
          <w:trHeight w:val="567"/>
        </w:trPr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家庭主要成员及重要社会关系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4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rPr>
          <w:trHeight w:val="567"/>
        </w:trPr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个人评价</w:t>
            </w:r>
          </w:p>
        </w:tc>
        <w:tc>
          <w:tcPr>
            <w:tcW w:w="439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jc w:val="left"/>
              <w:textAlignment w:val="top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请用几个词语或语句客观公正评价自己的优势、劣势、性格特点等。</w:t>
            </w:r>
          </w:p>
        </w:tc>
      </w:tr>
      <w:tr>
        <w:trPr>
          <w:trHeight w:val="56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您现在的</w:t>
              <w:br/>
              <w:t>身份</w:t>
            </w:r>
          </w:p>
        </w:tc>
        <w:tc>
          <w:tcPr>
            <w:tcW w:w="439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Style w:val="15"/>
              </w:rPr>
              <w:t>□应届毕业生  □公职人员  □国有企业员工  □民营企业员工  □其他</w:t>
            </w:r>
            <w:r>
              <w:rPr>
                <w:rStyle w:val="16"/>
              </w:rPr>
              <w:t xml:space="preserve">                         </w:t>
            </w:r>
          </w:p>
        </w:tc>
      </w:tr>
      <w:tr>
        <w:trPr>
          <w:trHeight w:val="56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您来本公司应聘的原因</w:t>
            </w:r>
          </w:p>
        </w:tc>
        <w:tc>
          <w:tcPr>
            <w:tcW w:w="439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您辞去最近工作的原因</w:t>
            </w:r>
          </w:p>
        </w:tc>
        <w:tc>
          <w:tcPr>
            <w:tcW w:w="439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val="567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简述对应聘岗位的认识</w:t>
            </w:r>
          </w:p>
        </w:tc>
        <w:tc>
          <w:tcPr>
            <w:tcW w:w="439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widowControl/>
              <w:jc w:val="left"/>
              <w:textAlignment w:val="top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请您简述所应聘岗位的主要职责，并写出您最快到岗时间。</w:t>
            </w:r>
          </w:p>
        </w:tc>
      </w:tr>
      <w:tr>
        <w:trPr>
          <w:trHeight w:val="56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是否存在当期的竞业限制协议：</w:t>
            </w:r>
          </w:p>
          <w:p>
            <w:pPr>
              <w:widowControl/>
              <w:jc w:val="left"/>
              <w:textAlignment w:val="center"/>
              <w:rPr>
                <w:rFonts w:ascii="宋体" w:eastAsia="宋体" w:cs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</w:rPr>
              <w:t>□是（公司名称：                              ）            □否，不存在</w:t>
            </w:r>
          </w:p>
        </w:tc>
      </w:tr>
      <w:tr>
        <w:trPr>
          <w:trHeight w:val="56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ind w:left="0"/>
              <w:jc w:val="left"/>
              <w:textAlignment w:val="center"/>
              <w:rPr>
                <w:rFonts w:ascii="宋体" w:eastAsia="宋体" w:cs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本人谨向贵公司郑重承诺：上述所填内容均为客观真实，本人知晓资格审查贯穿招聘全过程，本人对填报信息、提交全部材料的真实性全权负责，保证填报内容真实无误。若存在填报信息不实、弄虚作假，或伪造、变造证件、证明等材料骗取应聘资格，以及在考核、体检等环节舞弊、隐瞒实情等情形，一经公司查实，自愿接受取消考试及录用资格、解除劳动合同、被公司辞退的处理，并承担由此引起的一切法律责任。</w:t>
            </w:r>
          </w:p>
          <w:p>
            <w:pPr>
              <w:widowControl/>
              <w:ind w:left="0"/>
              <w:jc w:val="left"/>
              <w:textAlignment w:val="center"/>
              <w:rPr>
                <w:rFonts w:ascii="宋体" w:eastAsia="宋体" w:cs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ascii="宋体" w:eastAsia="宋体" w:cs="宋体"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宋体" w:eastAsia="宋体" w:cs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签名:</w:t>
            </w:r>
          </w:p>
          <w:p>
            <w:pPr>
              <w:widowControl/>
              <w:ind w:left="0" w:firstLineChars="3100" w:firstLine="6200"/>
              <w:jc w:val="left"/>
              <w:textAlignment w:val="center"/>
              <w:rPr>
                <w:rFonts w:ascii="宋体" w:eastAsia="宋体" w:cs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sz w:val="20"/>
                <w:szCs w:val="20"/>
              </w:rPr>
              <w:t xml:space="preserve">（须本人手写签字，打印签名无效） </w:t>
            </w:r>
          </w:p>
          <w:p>
            <w:pPr>
              <w:ind w:firstLineChars="2800" w:firstLine="6160"/>
              <w:rPr>
                <w:rFonts w:ascii="宋体" w:eastAsia="宋体" w:cs="宋体" w:hAnsi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cs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日期：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567" w:right="1134" w:bottom="567" w:left="1134" w:header="851" w:footer="992" w:gutter="0"/>
      <w:cols w:num="1" w:space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altName w:val="方正仿宋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altName w:val="Lucida San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Lucida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character" w:customStyle="1" w:yozoId="4094" w:styleId="15">
    <w:name w:val="font01"/>
    <w:qFormat/>
    <w:basedOn w:val="10"/>
    <w:rPr>
      <w:rFonts w:ascii="宋体" w:eastAsia="宋体" w:cs="宋体" w:hAnsi="宋体"/>
      <w:color w:val="000000"/>
      <w:sz w:val="22"/>
      <w:szCs w:val="22"/>
      <w:u w:val="none"/>
    </w:rPr>
  </w:style>
  <w:style w:type="character" w:customStyle="1" w:yozoId="4094" w:styleId="16">
    <w:name w:val="font71"/>
    <w:qFormat/>
    <w:basedOn w:val="10"/>
    <w:rPr>
      <w:rFonts w:ascii="宋体" w:eastAsia="宋体" w:cs="宋体" w:hAnsi="宋体"/>
      <w:color w:val="000000"/>
      <w:sz w:val="22"/>
      <w:szCs w:val="22"/>
      <w:u w:val="single"/>
    </w:rPr>
  </w:style>
  <w:style w:type="paragraph" w:styleId="22">
    <w:name w:val="toc 1"/>
    <w:qFormat/>
    <w:basedOn w:val="0"/>
    <w:autoRedefine/>
    <w:next w:val="0"/>
  </w:style>
  <w:style w:type="paragraph" w:styleId="23">
    <w:name w:val="toc 2"/>
    <w:qFormat/>
    <w:basedOn w:val="0"/>
    <w:autoRedefine/>
    <w:next w:val="0"/>
    <w:pPr>
      <w:ind w:left="420"/>
    </w:pPr>
  </w:style>
  <w:style w:type="paragraph" w:styleId="24">
    <w:name w:val="toc 3"/>
    <w:qFormat/>
    <w:basedOn w:val="0"/>
    <w:autoRedefine/>
    <w:next w:val="0"/>
    <w:pPr>
      <w:ind w:left="840"/>
    </w:pPr>
  </w:style>
  <w:style w:type="paragraph" w:styleId="25">
    <w:name w:val="toc 4"/>
    <w:qFormat/>
    <w:basedOn w:val="0"/>
    <w:autoRedefine/>
    <w:next w:val="0"/>
    <w:pPr>
      <w:ind w:left="1260"/>
    </w:pPr>
  </w:style>
  <w:style w:type="paragraph" w:styleId="26">
    <w:name w:val="toc 5"/>
    <w:qFormat/>
    <w:basedOn w:val="0"/>
    <w:autoRedefine/>
    <w:next w:val="0"/>
    <w:pPr>
      <w:ind w:left="1680"/>
    </w:pPr>
  </w:style>
  <w:style w:type="paragraph" w:styleId="34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35">
    <w:name w:val="footer"/>
    <w:qFormat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2700" cmpd="sng" cap="flat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sx="100000" sy="100000" algn="ctr" rotWithShape="0" blurRad="101600" dist="50800" dir="540000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DB1ADBA6-8D27-4048-A581-0A93B75DE828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37</TotalTime>
  <Application>Yozo_Office9.0.2389.101ZH.S1</Application>
  <Pages>2</Pages>
  <Words>0</Words>
  <Characters>797</Characters>
  <Lines>0</Lines>
  <Paragraphs>3</Paragraphs>
  <CharactersWithSpaces>1063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章静</dc:creator>
  <cp:lastModifiedBy>User_汪健</cp:lastModifiedBy>
  <cp:revision>5</cp:revision>
  <dcterms:created xsi:type="dcterms:W3CDTF">2026-05-15T08:15:00Z</dcterms:created>
  <dcterms:modified xsi:type="dcterms:W3CDTF">2026-06-30T06:59:22Z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eyJoZGlkIjoiY2NlYWYwMzk4ZDI1NTM3OGM3ZjQ4MWNjMzFkYjE4NTMiLCJ1c2VySWQiOiIyODM3MTYzMzkifQ==</vt:lpwstr>
  </property>
  <property fmtid="{D5CDD505-2E9C-101B-9397-08002B2CF9AE}" pid="4" name="ICV">
    <vt:lpwstr>A73A29ED64F7451F91AFE9B5DE09BF26_12</vt:lpwstr>
  </property>
</Properties>
</file>